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540"/>
        <w:tblW w:w="11199" w:type="dxa"/>
        <w:tblLook w:val="04A0" w:firstRow="1" w:lastRow="0" w:firstColumn="1" w:lastColumn="0" w:noHBand="0" w:noVBand="1"/>
      </w:tblPr>
      <w:tblGrid>
        <w:gridCol w:w="5098"/>
        <w:gridCol w:w="6101"/>
      </w:tblGrid>
      <w:tr w:rsidR="00201E2C" w:rsidRPr="00201E2C" w14:paraId="3183F361" w14:textId="77777777" w:rsidTr="00111B30">
        <w:tc>
          <w:tcPr>
            <w:tcW w:w="11199" w:type="dxa"/>
            <w:gridSpan w:val="2"/>
          </w:tcPr>
          <w:p w14:paraId="78D22936" w14:textId="18D3D67D" w:rsidR="00201E2C" w:rsidRPr="00201E2C" w:rsidRDefault="00201E2C" w:rsidP="00201E2C">
            <w:pPr>
              <w:keepNext/>
              <w:keepLines/>
              <w:widowControl/>
              <w:suppressAutoHyphens w:val="0"/>
              <w:autoSpaceDN/>
              <w:spacing w:after="100" w:afterAutospacing="1" w:line="259" w:lineRule="auto"/>
              <w:jc w:val="center"/>
              <w:textAlignment w:val="auto"/>
              <w:outlineLvl w:val="0"/>
              <w:rPr>
                <w:rFonts w:eastAsiaTheme="majorEastAsia"/>
                <w:color w:val="2F5496" w:themeColor="accent1" w:themeShade="BF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  <w:tab/>
            </w:r>
            <w:r w:rsidRPr="00201E2C">
              <w:rPr>
                <w:rFonts w:eastAsiaTheme="majorEastAsia"/>
                <w:color w:val="2F5496" w:themeColor="accent1" w:themeShade="BF"/>
                <w:kern w:val="0"/>
                <w:sz w:val="28"/>
                <w:szCs w:val="28"/>
                <w:lang w:eastAsia="en-US" w:bidi="ar-SA"/>
              </w:rPr>
              <w:t xml:space="preserve"> Pályázati adatlap</w:t>
            </w:r>
          </w:p>
        </w:tc>
      </w:tr>
      <w:tr w:rsidR="00201E2C" w:rsidRPr="00201E2C" w14:paraId="1C342866" w14:textId="77777777" w:rsidTr="00201E2C">
        <w:tc>
          <w:tcPr>
            <w:tcW w:w="5098" w:type="dxa"/>
          </w:tcPr>
          <w:p w14:paraId="6FACD650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Vezetéknév:</w:t>
            </w:r>
          </w:p>
        </w:tc>
        <w:tc>
          <w:tcPr>
            <w:tcW w:w="6101" w:type="dxa"/>
          </w:tcPr>
          <w:p w14:paraId="54A6C082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0F92C140" w14:textId="77777777" w:rsidTr="00201E2C">
        <w:tc>
          <w:tcPr>
            <w:tcW w:w="5098" w:type="dxa"/>
          </w:tcPr>
          <w:p w14:paraId="17FE9D7C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Keresztnév:</w:t>
            </w:r>
          </w:p>
        </w:tc>
        <w:tc>
          <w:tcPr>
            <w:tcW w:w="6101" w:type="dxa"/>
          </w:tcPr>
          <w:p w14:paraId="1DEC5C04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46C58EC1" w14:textId="77777777" w:rsidTr="00201E2C">
        <w:tc>
          <w:tcPr>
            <w:tcW w:w="5098" w:type="dxa"/>
          </w:tcPr>
          <w:p w14:paraId="0C0C65C8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Születési dátum:</w:t>
            </w:r>
          </w:p>
        </w:tc>
        <w:tc>
          <w:tcPr>
            <w:tcW w:w="6101" w:type="dxa"/>
          </w:tcPr>
          <w:p w14:paraId="52A95F9B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010DC8A3" w14:textId="77777777" w:rsidTr="00201E2C">
        <w:tc>
          <w:tcPr>
            <w:tcW w:w="5098" w:type="dxa"/>
          </w:tcPr>
          <w:p w14:paraId="24026CF7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Születési hely:</w:t>
            </w:r>
          </w:p>
        </w:tc>
        <w:tc>
          <w:tcPr>
            <w:tcW w:w="6101" w:type="dxa"/>
          </w:tcPr>
          <w:p w14:paraId="0C1AF3F6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1597A529" w14:textId="77777777" w:rsidTr="00201E2C">
        <w:tc>
          <w:tcPr>
            <w:tcW w:w="5098" w:type="dxa"/>
          </w:tcPr>
          <w:p w14:paraId="08D6C566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Személyazonossági szám (JMBG):</w:t>
            </w:r>
          </w:p>
        </w:tc>
        <w:tc>
          <w:tcPr>
            <w:tcW w:w="6101" w:type="dxa"/>
          </w:tcPr>
          <w:p w14:paraId="325F85AA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69925438" w14:textId="77777777" w:rsidTr="00201E2C">
        <w:tc>
          <w:tcPr>
            <w:tcW w:w="5098" w:type="dxa"/>
          </w:tcPr>
          <w:p w14:paraId="75A7E248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Állandó lakhely:</w:t>
            </w:r>
          </w:p>
        </w:tc>
        <w:tc>
          <w:tcPr>
            <w:tcW w:w="6101" w:type="dxa"/>
          </w:tcPr>
          <w:p w14:paraId="44A0D82F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4CE984A6" w14:textId="77777777" w:rsidTr="00201E2C">
        <w:tc>
          <w:tcPr>
            <w:tcW w:w="5098" w:type="dxa"/>
          </w:tcPr>
          <w:p w14:paraId="2DB5DDAF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e-mail cím:</w:t>
            </w:r>
          </w:p>
        </w:tc>
        <w:tc>
          <w:tcPr>
            <w:tcW w:w="6101" w:type="dxa"/>
          </w:tcPr>
          <w:p w14:paraId="35064749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5EC7292E" w14:textId="77777777" w:rsidTr="00201E2C">
        <w:tc>
          <w:tcPr>
            <w:tcW w:w="5098" w:type="dxa"/>
          </w:tcPr>
          <w:p w14:paraId="3592B8EF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Levelezési cím:</w:t>
            </w:r>
          </w:p>
        </w:tc>
        <w:tc>
          <w:tcPr>
            <w:tcW w:w="6101" w:type="dxa"/>
          </w:tcPr>
          <w:p w14:paraId="58CD807D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29B5FBCA" w14:textId="77777777" w:rsidTr="00201E2C">
        <w:tc>
          <w:tcPr>
            <w:tcW w:w="5098" w:type="dxa"/>
          </w:tcPr>
          <w:p w14:paraId="1983A786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Mobiltelefonszám:</w:t>
            </w:r>
          </w:p>
        </w:tc>
        <w:tc>
          <w:tcPr>
            <w:tcW w:w="6101" w:type="dxa"/>
          </w:tcPr>
          <w:p w14:paraId="6ABE830A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1C57C495" w14:textId="77777777" w:rsidTr="00201E2C">
        <w:tc>
          <w:tcPr>
            <w:tcW w:w="5098" w:type="dxa"/>
          </w:tcPr>
          <w:p w14:paraId="4589301A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Középiskola neve, helység:</w:t>
            </w:r>
          </w:p>
        </w:tc>
        <w:tc>
          <w:tcPr>
            <w:tcW w:w="6101" w:type="dxa"/>
          </w:tcPr>
          <w:p w14:paraId="3B07265E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06142B77" w14:textId="77777777" w:rsidTr="00201E2C">
        <w:tc>
          <w:tcPr>
            <w:tcW w:w="5098" w:type="dxa"/>
          </w:tcPr>
          <w:p w14:paraId="6E1D5933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Felsőoktatási intézmény (egyetem, kar, szak):</w:t>
            </w:r>
          </w:p>
        </w:tc>
        <w:tc>
          <w:tcPr>
            <w:tcW w:w="6101" w:type="dxa"/>
          </w:tcPr>
          <w:p w14:paraId="76F3E7E5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4BE7EDA3" w14:textId="77777777" w:rsidTr="00201E2C">
        <w:tc>
          <w:tcPr>
            <w:tcW w:w="5098" w:type="dxa"/>
          </w:tcPr>
          <w:p w14:paraId="4ED41DAA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Évfolyam:</w:t>
            </w:r>
          </w:p>
        </w:tc>
        <w:tc>
          <w:tcPr>
            <w:tcW w:w="6101" w:type="dxa"/>
          </w:tcPr>
          <w:p w14:paraId="3A82EDC2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316C9E1C" w14:textId="77777777" w:rsidTr="00201E2C">
        <w:tc>
          <w:tcPr>
            <w:tcW w:w="5098" w:type="dxa"/>
          </w:tcPr>
          <w:p w14:paraId="1B946EF8" w14:textId="4FEA1D16" w:rsidR="00201E2C" w:rsidRPr="0058432A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58432A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 xml:space="preserve">Összesített </w:t>
            </w:r>
            <w:r w:rsidRPr="00DF0556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tanulmányi átlag</w:t>
            </w:r>
            <w:r w:rsidR="0058432A" w:rsidRPr="00DF0556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 xml:space="preserve"> (</w:t>
            </w:r>
            <w:r w:rsidR="0058432A" w:rsidRPr="00DF0556">
              <w:rPr>
                <w:rFonts w:asciiTheme="majorHAnsi" w:hAnsiTheme="majorHAnsi" w:cstheme="majorHAnsi"/>
                <w:sz w:val="22"/>
                <w:szCs w:val="22"/>
              </w:rPr>
              <w:t>utolsó két teljes tanév)</w:t>
            </w:r>
            <w:r w:rsidRPr="00DF0556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6101" w:type="dxa"/>
          </w:tcPr>
          <w:p w14:paraId="2871D106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7B452C58" w14:textId="77777777" w:rsidTr="00201E2C">
        <w:tc>
          <w:tcPr>
            <w:tcW w:w="5098" w:type="dxa"/>
          </w:tcPr>
          <w:p w14:paraId="2EFA643A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Versenyeredmények, konferenciákon való részvétel, publikációk (időrendi sorrendben a legújabbtól kezdve:</w:t>
            </w:r>
          </w:p>
        </w:tc>
        <w:tc>
          <w:tcPr>
            <w:tcW w:w="6101" w:type="dxa"/>
          </w:tcPr>
          <w:p w14:paraId="56E3C68E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7E7B9EFE" w14:textId="77777777" w:rsidTr="00201E2C">
        <w:tc>
          <w:tcPr>
            <w:tcW w:w="5098" w:type="dxa"/>
          </w:tcPr>
          <w:p w14:paraId="27C3285A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 xml:space="preserve">Mi a kutatási területe/témája? </w:t>
            </w:r>
          </w:p>
        </w:tc>
        <w:tc>
          <w:tcPr>
            <w:tcW w:w="6101" w:type="dxa"/>
          </w:tcPr>
          <w:p w14:paraId="04EFCC41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i/>
                <w:iCs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0DC63A8F" w14:textId="77777777" w:rsidTr="00201E2C">
        <w:tc>
          <w:tcPr>
            <w:tcW w:w="5098" w:type="dxa"/>
          </w:tcPr>
          <w:p w14:paraId="678F7E1E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 xml:space="preserve">Milyen tervei vannak a jövőben a szakterületén belül? </w:t>
            </w:r>
          </w:p>
          <w:p w14:paraId="06E62AE1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Mivel szeretne foglalkozni az egyetem elvégzését követően?</w:t>
            </w:r>
          </w:p>
        </w:tc>
        <w:tc>
          <w:tcPr>
            <w:tcW w:w="6101" w:type="dxa"/>
          </w:tcPr>
          <w:p w14:paraId="4707B562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i/>
                <w:iCs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71258CD1" w14:textId="77777777" w:rsidTr="00201E2C">
        <w:tc>
          <w:tcPr>
            <w:tcW w:w="5098" w:type="dxa"/>
          </w:tcPr>
          <w:p w14:paraId="08C13E25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 xml:space="preserve">Hogyan tudná kutatási eredményeit hasznosítani a vajdasági magyar közösségben? </w:t>
            </w:r>
          </w:p>
        </w:tc>
        <w:tc>
          <w:tcPr>
            <w:tcW w:w="6101" w:type="dxa"/>
          </w:tcPr>
          <w:p w14:paraId="7879BBC6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i/>
                <w:iCs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6C34DC67" w14:textId="77777777" w:rsidTr="00201E2C">
        <w:tc>
          <w:tcPr>
            <w:tcW w:w="5098" w:type="dxa"/>
          </w:tcPr>
          <w:p w14:paraId="489831B9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Hogyan értékelné a korábban a szakkollégium műhelyek keretén belül a mentorával végzett közös munkát?</w:t>
            </w:r>
          </w:p>
        </w:tc>
        <w:tc>
          <w:tcPr>
            <w:tcW w:w="6101" w:type="dxa"/>
          </w:tcPr>
          <w:p w14:paraId="11B87388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i/>
                <w:iCs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75E00DAD" w14:textId="77777777" w:rsidTr="00201E2C">
        <w:tc>
          <w:tcPr>
            <w:tcW w:w="5098" w:type="dxa"/>
          </w:tcPr>
          <w:p w14:paraId="42F85DDE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Amennyiben az Európa Kollégium lehetőséget biztosítana Önnek Kárpát-medence szintű konferenciákra való utazást, vállalná a részvételt?</w:t>
            </w:r>
          </w:p>
          <w:p w14:paraId="4D35F0A1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 xml:space="preserve">Van-e olyan konferencia, amelyen szívesen részt venne?  </w:t>
            </w:r>
          </w:p>
        </w:tc>
        <w:tc>
          <w:tcPr>
            <w:tcW w:w="6101" w:type="dxa"/>
          </w:tcPr>
          <w:p w14:paraId="295D284E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i/>
                <w:iCs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1E2C" w:rsidRPr="00201E2C" w14:paraId="668D9A13" w14:textId="77777777" w:rsidTr="00201E2C">
        <w:tc>
          <w:tcPr>
            <w:tcW w:w="5098" w:type="dxa"/>
          </w:tcPr>
          <w:p w14:paraId="684039EA" w14:textId="19D46CE4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jc w:val="right"/>
              <w:textAlignment w:val="auto"/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Kelt,</w:t>
            </w:r>
            <w:r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201E2C">
              <w:rPr>
                <w:rFonts w:asciiTheme="majorHAnsi" w:hAnsiTheme="majorHAnsi" w:cstheme="majorHAnsi"/>
                <w:kern w:val="0"/>
                <w:sz w:val="22"/>
                <w:szCs w:val="22"/>
                <w:lang w:eastAsia="en-US" w:bidi="ar-SA"/>
              </w:rPr>
              <w:t>aláírás</w:t>
            </w:r>
          </w:p>
        </w:tc>
        <w:tc>
          <w:tcPr>
            <w:tcW w:w="6101" w:type="dxa"/>
          </w:tcPr>
          <w:p w14:paraId="02FAB20F" w14:textId="77777777" w:rsidR="00201E2C" w:rsidRPr="00201E2C" w:rsidRDefault="00201E2C" w:rsidP="00201E2C">
            <w:pPr>
              <w:widowControl/>
              <w:suppressAutoHyphens w:val="0"/>
              <w:autoSpaceDN/>
              <w:spacing w:before="0" w:beforeAutospacing="0" w:after="160" w:line="259" w:lineRule="auto"/>
              <w:textAlignment w:val="auto"/>
              <w:rPr>
                <w:rFonts w:asciiTheme="majorHAnsi" w:hAnsiTheme="majorHAnsi" w:cstheme="majorHAnsi"/>
                <w:i/>
                <w:iCs/>
                <w:color w:val="00B0F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F3F1B1D" w14:textId="77777777" w:rsidR="00201E2C" w:rsidRPr="00201E2C" w:rsidRDefault="00201E2C" w:rsidP="00201E2C">
      <w:pPr>
        <w:widowControl/>
        <w:suppressAutoHyphens w:val="0"/>
        <w:autoSpaceDN/>
        <w:spacing w:before="0" w:beforeAutospacing="0" w:after="160" w:line="259" w:lineRule="auto"/>
        <w:textAlignment w:val="auto"/>
        <w:rPr>
          <w:rFonts w:eastAsiaTheme="minorHAnsi" w:cstheme="minorBidi"/>
          <w:kern w:val="0"/>
          <w:sz w:val="22"/>
          <w:szCs w:val="22"/>
          <w:lang w:val="en-GB" w:eastAsia="en-US" w:bidi="ar-SA"/>
        </w:rPr>
      </w:pPr>
    </w:p>
    <w:sectPr w:rsidR="00201E2C" w:rsidRPr="00201E2C" w:rsidSect="00CD5A23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490E" w14:textId="77777777" w:rsidR="00913F66" w:rsidRDefault="00913F66" w:rsidP="00A76C2B">
      <w:r>
        <w:separator/>
      </w:r>
    </w:p>
  </w:endnote>
  <w:endnote w:type="continuationSeparator" w:id="0">
    <w:p w14:paraId="2FB5ACE5" w14:textId="77777777" w:rsidR="00913F66" w:rsidRDefault="00913F66" w:rsidP="00A7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5C71" w14:textId="77777777" w:rsidR="00D272F8" w:rsidRPr="007B5897" w:rsidRDefault="00DB7AFB">
    <w:pPr>
      <w:pStyle w:val="Standard"/>
      <w:rPr>
        <w:rFonts w:asciiTheme="minorHAnsi" w:hAnsiTheme="minorHAnsi" w:cstheme="minorHAnsi"/>
        <w:sz w:val="20"/>
        <w:szCs w:val="20"/>
      </w:rPr>
    </w:pPr>
    <w:r w:rsidRPr="007B5897">
      <w:rPr>
        <w:rFonts w:asciiTheme="minorHAnsi" w:hAnsiTheme="minorHAnsi" w:cstheme="minorHAnsi"/>
        <w:noProof/>
        <w:sz w:val="20"/>
        <w:szCs w:val="20"/>
        <w:lang w:eastAsia="en-US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0E0F6E" wp14:editId="2372DEFB">
              <wp:simplePos x="0" y="0"/>
              <wp:positionH relativeFrom="margin">
                <wp:align>right</wp:align>
              </wp:positionH>
              <wp:positionV relativeFrom="paragraph">
                <wp:posOffset>73040</wp:posOffset>
              </wp:positionV>
              <wp:extent cx="6092190" cy="11647"/>
              <wp:effectExtent l="0" t="0" r="22860" b="2667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2190" cy="1164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465A4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338F8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8.5pt,5.75pt" to="90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" strokecolor="#3465a4" strokeweight="1pt">
              <o:lock v:ext="edit" shapetype="f"/>
              <w10:wrap anchorx="margin"/>
            </v:line>
          </w:pict>
        </mc:Fallback>
      </mc:AlternateContent>
    </w:r>
  </w:p>
  <w:p w14:paraId="37A731AB" w14:textId="77777777" w:rsidR="00434DF9" w:rsidRPr="00434DF9" w:rsidRDefault="00B915C6" w:rsidP="00434DF9">
    <w:pPr>
      <w:pStyle w:val="Standard"/>
      <w:tabs>
        <w:tab w:val="center" w:pos="4820"/>
        <w:tab w:val="right" w:pos="9638"/>
      </w:tabs>
      <w:rPr>
        <w:rFonts w:asciiTheme="minorHAnsi" w:hAnsiTheme="minorHAnsi" w:cstheme="minorHAnsi"/>
        <w:sz w:val="20"/>
        <w:szCs w:val="20"/>
        <w:lang w:val="sr-Cyrl-RS"/>
      </w:rPr>
    </w:pPr>
    <w:r w:rsidRPr="007B5897">
      <w:rPr>
        <w:rFonts w:asciiTheme="minorHAnsi" w:hAnsiTheme="minorHAnsi" w:cstheme="minorHAnsi"/>
        <w:sz w:val="20"/>
        <w:szCs w:val="20"/>
        <w:lang w:val="hu-HU"/>
      </w:rPr>
      <w:t>Cirill és Metód utca 11.</w:t>
    </w:r>
    <w:r w:rsidR="00434DF9">
      <w:rPr>
        <w:rFonts w:asciiTheme="minorHAnsi" w:hAnsiTheme="minorHAnsi" w:cstheme="minorHAnsi"/>
        <w:sz w:val="20"/>
        <w:szCs w:val="20"/>
        <w:lang w:val="hu-HU"/>
      </w:rPr>
      <w:tab/>
    </w:r>
    <w:hyperlink r:id="rId1" w:history="1">
      <w:r w:rsidR="00434DF9" w:rsidRPr="007B5897">
        <w:rPr>
          <w:rStyle w:val="Hyperlink"/>
          <w:rFonts w:asciiTheme="minorHAnsi" w:hAnsiTheme="minorHAnsi" w:cstheme="minorHAnsi"/>
          <w:sz w:val="20"/>
          <w:szCs w:val="20"/>
          <w:lang w:val="hu-HU"/>
        </w:rPr>
        <w:t>www.europakollegium.rs</w:t>
      </w:r>
    </w:hyperlink>
    <w:r w:rsidR="00434DF9">
      <w:rPr>
        <w:rFonts w:asciiTheme="minorHAnsi" w:hAnsiTheme="minorHAnsi" w:cstheme="minorHAnsi"/>
        <w:sz w:val="20"/>
        <w:szCs w:val="20"/>
        <w:lang w:val="sr-Cyrl-RS"/>
      </w:rPr>
      <w:tab/>
    </w:r>
    <w:r w:rsidR="00434DF9" w:rsidRPr="007B5897">
      <w:rPr>
        <w:rFonts w:asciiTheme="minorHAnsi" w:hAnsiTheme="minorHAnsi" w:cstheme="minorHAnsi"/>
        <w:sz w:val="20"/>
        <w:szCs w:val="20"/>
        <w:lang w:val="hu-HU"/>
      </w:rPr>
      <w:t xml:space="preserve">Telefon: </w:t>
    </w:r>
    <w:r w:rsidR="00434DF9" w:rsidRPr="007B5897">
      <w:rPr>
        <w:rFonts w:asciiTheme="minorHAnsi" w:hAnsiTheme="minorHAnsi" w:cstheme="minorHAnsi"/>
        <w:sz w:val="20"/>
        <w:szCs w:val="20"/>
        <w:lang w:val="sr-Latn-RS"/>
      </w:rPr>
      <w:t>+381-</w:t>
    </w:r>
    <w:r w:rsidR="00434DF9" w:rsidRPr="007B5897">
      <w:rPr>
        <w:rFonts w:asciiTheme="minorHAnsi" w:hAnsiTheme="minorHAnsi" w:cstheme="minorHAnsi"/>
        <w:sz w:val="20"/>
        <w:szCs w:val="20"/>
        <w:lang w:val="hu-HU"/>
      </w:rPr>
      <w:t>21/6</w:t>
    </w:r>
    <w:r w:rsidR="00434DF9" w:rsidRPr="007B5897">
      <w:rPr>
        <w:rFonts w:asciiTheme="minorHAnsi" w:hAnsiTheme="minorHAnsi" w:cstheme="minorHAnsi"/>
        <w:sz w:val="20"/>
        <w:szCs w:val="20"/>
        <w:lang w:val="sr-Latn-RS"/>
      </w:rPr>
      <w:t>371-377</w:t>
    </w:r>
  </w:p>
  <w:p w14:paraId="24294610" w14:textId="77777777" w:rsidR="00434DF9" w:rsidRDefault="00434DF9" w:rsidP="00434DF9">
    <w:pPr>
      <w:pStyle w:val="Standard"/>
      <w:tabs>
        <w:tab w:val="center" w:pos="4820"/>
        <w:tab w:val="right" w:pos="9638"/>
      </w:tabs>
      <w:rPr>
        <w:rFonts w:asciiTheme="minorHAnsi" w:hAnsiTheme="minorHAnsi" w:cstheme="minorHAnsi"/>
        <w:sz w:val="20"/>
        <w:szCs w:val="20"/>
        <w:lang w:val="hu-HU"/>
      </w:rPr>
    </w:pPr>
    <w:r w:rsidRPr="007B5897">
      <w:rPr>
        <w:rFonts w:asciiTheme="minorHAnsi" w:hAnsiTheme="minorHAnsi" w:cstheme="minorHAnsi"/>
        <w:sz w:val="20"/>
        <w:szCs w:val="20"/>
        <w:lang w:val="hu-HU"/>
      </w:rPr>
      <w:t>21000 Újvidék</w:t>
    </w:r>
    <w:r>
      <w:rPr>
        <w:rFonts w:asciiTheme="minorHAnsi" w:hAnsiTheme="minorHAnsi" w:cstheme="minorHAnsi"/>
        <w:sz w:val="20"/>
        <w:szCs w:val="20"/>
        <w:lang w:val="hu-HU"/>
      </w:rPr>
      <w:tab/>
    </w:r>
    <w:hyperlink r:id="rId2" w:history="1">
      <w:r w:rsidRPr="004D2150">
        <w:rPr>
          <w:rStyle w:val="Hyperlink"/>
          <w:rFonts w:asciiTheme="minorHAnsi" w:hAnsiTheme="minorHAnsi" w:cstheme="minorHAnsi"/>
          <w:sz w:val="20"/>
          <w:szCs w:val="20"/>
          <w:lang w:val="hu-HU"/>
        </w:rPr>
        <w:t>office@eukol.rs</w:t>
      </w:r>
    </w:hyperlink>
    <w:r>
      <w:rPr>
        <w:rFonts w:asciiTheme="minorHAnsi" w:hAnsiTheme="minorHAnsi" w:cstheme="minorHAnsi"/>
        <w:sz w:val="20"/>
        <w:szCs w:val="20"/>
        <w:lang w:val="hu-HU"/>
      </w:rPr>
      <w:tab/>
    </w:r>
    <w:r w:rsidRPr="007B5897">
      <w:rPr>
        <w:rFonts w:asciiTheme="minorHAnsi" w:hAnsiTheme="minorHAnsi" w:cstheme="minorHAnsi"/>
        <w:sz w:val="20"/>
        <w:szCs w:val="20"/>
        <w:lang w:val="hu-HU"/>
      </w:rPr>
      <w:t>Adószám: 109114039</w:t>
    </w:r>
  </w:p>
  <w:p w14:paraId="5E719E97" w14:textId="77777777" w:rsidR="00B915C6" w:rsidRPr="00434DF9" w:rsidRDefault="00434DF9" w:rsidP="00434DF9">
    <w:pPr>
      <w:pStyle w:val="Standard"/>
      <w:tabs>
        <w:tab w:val="right" w:pos="9638"/>
      </w:tabs>
      <w:rPr>
        <w:rFonts w:asciiTheme="minorHAnsi" w:hAnsiTheme="minorHAnsi" w:cstheme="minorHAnsi"/>
        <w:sz w:val="20"/>
        <w:szCs w:val="20"/>
        <w:lang w:val="sr-Latn-RS"/>
      </w:rPr>
    </w:pPr>
    <w:r w:rsidRPr="007B5897">
      <w:rPr>
        <w:rFonts w:asciiTheme="minorHAnsi" w:hAnsiTheme="minorHAnsi" w:cstheme="minorHAnsi"/>
        <w:sz w:val="20"/>
        <w:szCs w:val="20"/>
        <w:lang w:val="hu-HU"/>
      </w:rPr>
      <w:t xml:space="preserve">Szerb </w:t>
    </w:r>
    <w:r w:rsidRPr="007B5897">
      <w:rPr>
        <w:rFonts w:asciiTheme="minorHAnsi" w:hAnsiTheme="minorHAnsi" w:cstheme="minorHAnsi"/>
        <w:sz w:val="20"/>
        <w:szCs w:val="20"/>
      </w:rPr>
      <w:t>К</w:t>
    </w:r>
    <w:r w:rsidRPr="007B5897">
      <w:rPr>
        <w:rFonts w:asciiTheme="minorHAnsi" w:hAnsiTheme="minorHAnsi" w:cstheme="minorHAnsi"/>
        <w:sz w:val="20"/>
        <w:szCs w:val="20"/>
        <w:lang w:val="hu-HU"/>
      </w:rPr>
      <w:t>öztársaság</w:t>
    </w:r>
    <w:r>
      <w:rPr>
        <w:rFonts w:asciiTheme="minorHAnsi" w:hAnsiTheme="minorHAnsi" w:cstheme="minorHAnsi"/>
        <w:sz w:val="20"/>
        <w:szCs w:val="20"/>
        <w:lang w:val="hu-HU"/>
      </w:rPr>
      <w:tab/>
    </w:r>
    <w:r w:rsidR="00F5764D">
      <w:rPr>
        <w:rFonts w:asciiTheme="minorHAnsi" w:hAnsiTheme="minorHAnsi" w:cstheme="minorHAnsi"/>
        <w:sz w:val="20"/>
        <w:szCs w:val="20"/>
        <w:lang w:val="hu-HU"/>
      </w:rPr>
      <w:t>T</w:t>
    </w:r>
    <w:r w:rsidR="00F5764D" w:rsidRPr="007B5897">
      <w:rPr>
        <w:rFonts w:asciiTheme="minorHAnsi" w:hAnsiTheme="minorHAnsi" w:cstheme="minorHAnsi"/>
        <w:sz w:val="20"/>
        <w:szCs w:val="20"/>
        <w:lang w:val="hu-HU"/>
      </w:rPr>
      <w:t>örzsszám: 08955077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0C3BE" w14:textId="77777777" w:rsidR="00913F66" w:rsidRDefault="00913F66" w:rsidP="00A76C2B">
      <w:r>
        <w:separator/>
      </w:r>
    </w:p>
  </w:footnote>
  <w:footnote w:type="continuationSeparator" w:id="0">
    <w:p w14:paraId="695F1143" w14:textId="77777777" w:rsidR="00913F66" w:rsidRDefault="00913F66" w:rsidP="00A7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FAF2" w14:textId="77777777" w:rsidR="00D272F8" w:rsidRPr="00434DF9" w:rsidRDefault="00802E77" w:rsidP="00434DF9">
    <w:pPr>
      <w:pStyle w:val="Standard"/>
      <w:spacing w:before="640"/>
      <w:rPr>
        <w:rFonts w:asciiTheme="minorHAnsi" w:hAnsiTheme="minorHAnsi" w:cstheme="minorHAnsi"/>
        <w:b/>
        <w:bCs/>
      </w:rPr>
    </w:pPr>
    <w:r w:rsidRPr="00434DF9">
      <w:rPr>
        <w:rFonts w:asciiTheme="minorHAnsi" w:hAnsiTheme="minorHAnsi" w:cstheme="minorHAnsi"/>
        <w:b/>
        <w:bCs/>
        <w:noProof/>
        <w:lang w:val="sr-Cyrl-RS"/>
      </w:rPr>
      <w:drawing>
        <wp:anchor distT="0" distB="0" distL="71755" distR="71755" simplePos="0" relativeHeight="251659776" behindDoc="0" locked="0" layoutInCell="1" allowOverlap="1" wp14:anchorId="5BCA1F1B" wp14:editId="74182BDE">
          <wp:simplePos x="0" y="0"/>
          <wp:positionH relativeFrom="margin">
            <wp:posOffset>22860</wp:posOffset>
          </wp:positionH>
          <wp:positionV relativeFrom="paragraph">
            <wp:posOffset>-160020</wp:posOffset>
          </wp:positionV>
          <wp:extent cx="843915" cy="720725"/>
          <wp:effectExtent l="0" t="0" r="0" b="3175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F8" w:rsidRPr="00434DF9">
      <w:rPr>
        <w:rFonts w:asciiTheme="minorHAnsi" w:hAnsiTheme="minorHAnsi" w:cstheme="minorHAnsi"/>
        <w:b/>
        <w:bCs/>
        <w:lang w:val="sr-Latn-RS"/>
      </w:rPr>
      <w:t>Studentski dom „Evropa”</w:t>
    </w:r>
    <w:r w:rsidR="00D272F8" w:rsidRPr="00434DF9">
      <w:rPr>
        <w:rFonts w:asciiTheme="minorHAnsi" w:hAnsiTheme="minorHAnsi" w:cstheme="minorHAnsi"/>
        <w:b/>
        <w:bCs/>
        <w:lang w:val="hu-HU"/>
      </w:rPr>
      <w:t xml:space="preserve"> </w:t>
    </w:r>
    <w:r w:rsidR="00A76C2B" w:rsidRPr="00434DF9">
      <w:rPr>
        <w:rFonts w:asciiTheme="minorHAnsi" w:hAnsiTheme="minorHAnsi" w:cstheme="minorHAnsi"/>
        <w:b/>
        <w:bCs/>
        <w:lang w:val="hu-HU"/>
      </w:rPr>
      <w:t>–</w:t>
    </w:r>
    <w:r w:rsidR="00D272F8" w:rsidRPr="00434DF9">
      <w:rPr>
        <w:rFonts w:asciiTheme="minorHAnsi" w:hAnsiTheme="minorHAnsi" w:cstheme="minorHAnsi"/>
        <w:b/>
        <w:bCs/>
        <w:lang w:val="hu-HU"/>
      </w:rPr>
      <w:t xml:space="preserve"> Еurópa Kollégium Egyetemista Központ</w:t>
    </w:r>
    <w:r w:rsidR="000574E6" w:rsidRPr="00434DF9">
      <w:rPr>
        <w:rFonts w:asciiTheme="minorHAnsi" w:hAnsiTheme="minorHAnsi" w:cstheme="minorHAnsi"/>
        <w:b/>
        <w:bCs/>
        <w:lang w:val="hu-HU"/>
      </w:rPr>
      <w:t xml:space="preserve">, </w:t>
    </w:r>
    <w:r w:rsidR="00D272F8" w:rsidRPr="00434DF9">
      <w:rPr>
        <w:rFonts w:asciiTheme="minorHAnsi" w:hAnsiTheme="minorHAnsi" w:cstheme="minorHAnsi"/>
        <w:b/>
        <w:bCs/>
        <w:lang w:val="hu-HU"/>
      </w:rPr>
      <w:t>Újvidék</w:t>
    </w:r>
  </w:p>
  <w:p w14:paraId="75ECBA54" w14:textId="77777777" w:rsidR="00D272F8" w:rsidRPr="00434DF9" w:rsidRDefault="00DB7AFB" w:rsidP="007B5897">
    <w:pPr>
      <w:pStyle w:val="Standard"/>
      <w:spacing w:before="120"/>
      <w:rPr>
        <w:rFonts w:asciiTheme="minorHAnsi" w:hAnsiTheme="minorHAnsi" w:cstheme="minorHAnsi"/>
        <w:b/>
        <w:bCs/>
        <w:lang w:val="hu-HU"/>
      </w:rPr>
    </w:pPr>
    <w:r w:rsidRPr="00434DF9">
      <w:rPr>
        <w:rFonts w:asciiTheme="minorHAnsi" w:hAnsiTheme="minorHAnsi" w:cstheme="minorHAnsi"/>
        <w:b/>
        <w:bCs/>
        <w:noProof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E57D46A" wp14:editId="6A7CCE95">
              <wp:simplePos x="0" y="0"/>
              <wp:positionH relativeFrom="margin">
                <wp:align>right</wp:align>
              </wp:positionH>
              <wp:positionV relativeFrom="paragraph">
                <wp:posOffset>100980</wp:posOffset>
              </wp:positionV>
              <wp:extent cx="6092456" cy="23043"/>
              <wp:effectExtent l="0" t="0" r="22860" b="3429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2456" cy="23043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465A4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FF3A1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8.5pt,7.95pt" to="908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" strokecolor="#3465a4" strokeweight="1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B57"/>
    <w:multiLevelType w:val="multilevel"/>
    <w:tmpl w:val="F45CF5AA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F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CC03732"/>
    <w:multiLevelType w:val="hybridMultilevel"/>
    <w:tmpl w:val="114CD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37A9F"/>
    <w:multiLevelType w:val="hybridMultilevel"/>
    <w:tmpl w:val="114CD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7BBC"/>
    <w:multiLevelType w:val="hybridMultilevel"/>
    <w:tmpl w:val="4280A1E2"/>
    <w:lvl w:ilvl="0" w:tplc="78082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136256">
    <w:abstractNumId w:val="0"/>
  </w:num>
  <w:num w:numId="2" w16cid:durableId="561452509">
    <w:abstractNumId w:val="0"/>
  </w:num>
  <w:num w:numId="3" w16cid:durableId="164439839">
    <w:abstractNumId w:val="2"/>
  </w:num>
  <w:num w:numId="4" w16cid:durableId="558443953">
    <w:abstractNumId w:val="1"/>
  </w:num>
  <w:num w:numId="5" w16cid:durableId="189156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2C"/>
    <w:rsid w:val="0001409F"/>
    <w:rsid w:val="00014E72"/>
    <w:rsid w:val="000264E0"/>
    <w:rsid w:val="000574E6"/>
    <w:rsid w:val="000D4AF0"/>
    <w:rsid w:val="001069B1"/>
    <w:rsid w:val="0011757F"/>
    <w:rsid w:val="00117F60"/>
    <w:rsid w:val="00140ECA"/>
    <w:rsid w:val="00153FB9"/>
    <w:rsid w:val="001746B7"/>
    <w:rsid w:val="001C0040"/>
    <w:rsid w:val="00201E2C"/>
    <w:rsid w:val="00244F99"/>
    <w:rsid w:val="002C4F23"/>
    <w:rsid w:val="002F44F4"/>
    <w:rsid w:val="003C22BF"/>
    <w:rsid w:val="003E7B3A"/>
    <w:rsid w:val="004137A1"/>
    <w:rsid w:val="00434DF9"/>
    <w:rsid w:val="00481626"/>
    <w:rsid w:val="00502A92"/>
    <w:rsid w:val="0058432A"/>
    <w:rsid w:val="005F70E4"/>
    <w:rsid w:val="006308A1"/>
    <w:rsid w:val="006750EA"/>
    <w:rsid w:val="00675E2D"/>
    <w:rsid w:val="006866BA"/>
    <w:rsid w:val="006969D3"/>
    <w:rsid w:val="006C5975"/>
    <w:rsid w:val="00703B2E"/>
    <w:rsid w:val="00707610"/>
    <w:rsid w:val="007A1924"/>
    <w:rsid w:val="007B5897"/>
    <w:rsid w:val="007C7BBB"/>
    <w:rsid w:val="00802E77"/>
    <w:rsid w:val="00850562"/>
    <w:rsid w:val="00864BA1"/>
    <w:rsid w:val="008E24EE"/>
    <w:rsid w:val="008E7D26"/>
    <w:rsid w:val="00913F66"/>
    <w:rsid w:val="009B5434"/>
    <w:rsid w:val="00A76C2B"/>
    <w:rsid w:val="00A96515"/>
    <w:rsid w:val="00AE3699"/>
    <w:rsid w:val="00B915C6"/>
    <w:rsid w:val="00B95DA5"/>
    <w:rsid w:val="00C42C73"/>
    <w:rsid w:val="00C46565"/>
    <w:rsid w:val="00C649F3"/>
    <w:rsid w:val="00C8573D"/>
    <w:rsid w:val="00C9302C"/>
    <w:rsid w:val="00CD1F6E"/>
    <w:rsid w:val="00CD5A23"/>
    <w:rsid w:val="00CF6AC7"/>
    <w:rsid w:val="00D272F8"/>
    <w:rsid w:val="00D61A0D"/>
    <w:rsid w:val="00D95175"/>
    <w:rsid w:val="00DB7AFB"/>
    <w:rsid w:val="00DD7E8B"/>
    <w:rsid w:val="00DE225B"/>
    <w:rsid w:val="00DF0556"/>
    <w:rsid w:val="00E12A1B"/>
    <w:rsid w:val="00E21E6B"/>
    <w:rsid w:val="00E23D20"/>
    <w:rsid w:val="00E23F68"/>
    <w:rsid w:val="00E83193"/>
    <w:rsid w:val="00E84D96"/>
    <w:rsid w:val="00EB1AB8"/>
    <w:rsid w:val="00F21187"/>
    <w:rsid w:val="00F468B1"/>
    <w:rsid w:val="00F5764D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90FE78"/>
  <w15:docId w15:val="{BE1EDA1A-AA92-459B-9047-E8291BFD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2B"/>
    <w:pPr>
      <w:widowControl w:val="0"/>
      <w:suppressAutoHyphens/>
      <w:autoSpaceDN w:val="0"/>
      <w:spacing w:before="100" w:beforeAutospacing="1" w:line="360" w:lineRule="auto"/>
      <w:textAlignment w:val="baseline"/>
    </w:pPr>
    <w:rPr>
      <w:rFonts w:asciiTheme="minorHAnsi" w:hAnsiTheme="minorHAnsi" w:cstheme="minorHAnsi"/>
      <w:kern w:val="3"/>
      <w:sz w:val="24"/>
      <w:szCs w:val="24"/>
      <w:lang w:val="hu-HU" w:eastAsia="zh-CN" w:bidi="hi-IN"/>
    </w:r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76C2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Normal1">
    <w:name w:val="Normal1"/>
    <w:basedOn w:val="Standard"/>
    <w:pPr>
      <w:spacing w:before="280" w:after="280"/>
    </w:pPr>
    <w:rPr>
      <w:rFonts w:ascii="Arial" w:eastAsia="Times New Roman" w:hAnsi="Arial" w:cs="Arial"/>
      <w:sz w:val="22"/>
      <w:lang w:eastAsia="en-GB"/>
    </w:rPr>
  </w:style>
  <w:style w:type="paragraph" w:styleId="NoSpacing">
    <w:name w:val="No Spacing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val="en-US" w:eastAsia="en-US"/>
    </w:rPr>
  </w:style>
  <w:style w:type="paragraph" w:styleId="ListParagraph">
    <w:name w:val="List Paragraph"/>
    <w:basedOn w:val="Standard"/>
    <w:pPr>
      <w:spacing w:after="160"/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">
    <w:name w:val="ListLabel 7"/>
    <w:rPr>
      <w:rFonts w:ascii="Times New Roman" w:eastAsia="Times New Roman" w:hAnsi="Times New Roman" w:cs="F"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4E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4EE"/>
    <w:rPr>
      <w:rFonts w:ascii="Segoe UI" w:hAnsi="Segoe UI"/>
      <w:kern w:val="3"/>
      <w:sz w:val="18"/>
      <w:szCs w:val="16"/>
      <w:lang w:val="en-US" w:eastAsia="zh-CN" w:bidi="hi-IN"/>
    </w:rPr>
  </w:style>
  <w:style w:type="character" w:styleId="Strong">
    <w:name w:val="Strong"/>
    <w:basedOn w:val="DefaultParagraphFont"/>
    <w:uiPriority w:val="22"/>
    <w:rsid w:val="00B95DA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76C2B"/>
    <w:rPr>
      <w:rFonts w:asciiTheme="majorHAnsi" w:eastAsiaTheme="majorEastAsia" w:hAnsiTheme="majorHAnsi"/>
      <w:i/>
      <w:iCs/>
      <w:color w:val="2F5496" w:themeColor="accent1" w:themeShade="BF"/>
      <w:kern w:val="3"/>
      <w:sz w:val="24"/>
      <w:szCs w:val="21"/>
      <w:lang w:val="hu-HU" w:eastAsia="zh-CN" w:bidi="hi-IN"/>
    </w:rPr>
  </w:style>
  <w:style w:type="character" w:styleId="Hyperlink">
    <w:name w:val="Hyperlink"/>
    <w:basedOn w:val="DefaultParagraphFont"/>
    <w:uiPriority w:val="99"/>
    <w:unhideWhenUsed/>
    <w:rsid w:val="00A76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C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F2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01E2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ukol.rs" TargetMode="External"/><Relationship Id="rId1" Type="http://schemas.openxmlformats.org/officeDocument/2006/relationships/hyperlink" Target="http://www.europakollegium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ea\Desktop\Memorandum%202019-11-28%20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2019-11-28 HU.dotx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mailto:office@eukol.rs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mailto:office@eukol.rs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</dc:creator>
  <cp:keywords/>
  <cp:lastModifiedBy>Timea</cp:lastModifiedBy>
  <cp:revision>3</cp:revision>
  <cp:lastPrinted>2022-12-08T12:11:00Z</cp:lastPrinted>
  <dcterms:created xsi:type="dcterms:W3CDTF">2022-12-08T12:06:00Z</dcterms:created>
  <dcterms:modified xsi:type="dcterms:W3CDTF">2024-12-09T11:03:00Z</dcterms:modified>
</cp:coreProperties>
</file>